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E2" w:rsidRPr="00200C95" w:rsidRDefault="00E31AE2" w:rsidP="00FD3A24">
      <w:pPr>
        <w:pStyle w:val="Header"/>
        <w:jc w:val="center"/>
        <w:rPr>
          <w:sz w:val="36"/>
          <w:szCs w:val="36"/>
          <w:lang w:val="en-US"/>
        </w:rPr>
      </w:pPr>
      <w:r w:rsidRPr="007B1CD2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Filteka fonaz.jpg" style="width:465pt;height:108pt;visibility:visible">
            <v:imagedata r:id="rId7" o:title=""/>
          </v:shape>
        </w:pict>
      </w:r>
    </w:p>
    <w:p w:rsidR="00E31AE2" w:rsidRDefault="00E31AE2" w:rsidP="0053471D">
      <w:pPr>
        <w:pStyle w:val="Header"/>
        <w:jc w:val="center"/>
        <w:rPr>
          <w:lang w:val="en-US"/>
        </w:rPr>
      </w:pPr>
    </w:p>
    <w:p w:rsidR="00E31AE2" w:rsidRPr="00A8154B" w:rsidRDefault="00E31AE2" w:rsidP="0053471D">
      <w:pPr>
        <w:pStyle w:val="Caption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Filtravimo proceso aprašymas </w:t>
      </w:r>
    </w:p>
    <w:p w:rsidR="00E31AE2" w:rsidRDefault="00E31AE2" w:rsidP="0053471D">
      <w:pPr>
        <w:pStyle w:val="Caption"/>
        <w:rPr>
          <w:noProof/>
        </w:rPr>
      </w:pPr>
    </w:p>
    <w:p w:rsidR="00E31AE2" w:rsidRPr="00A8154B" w:rsidRDefault="00E31AE2" w:rsidP="0053471D">
      <w:pPr>
        <w:pStyle w:val="Caption"/>
        <w:rPr>
          <w:noProof/>
          <w:sz w:val="28"/>
          <w:szCs w:val="28"/>
          <w:lang w:val="en-US"/>
        </w:rPr>
      </w:pPr>
      <w:r>
        <w:rPr>
          <w:noProof/>
        </w:rPr>
        <w:t xml:space="preserve">    </w:t>
      </w:r>
      <w:r w:rsidRPr="00A8154B">
        <w:rPr>
          <w:noProof/>
          <w:sz w:val="28"/>
          <w:szCs w:val="28"/>
        </w:rPr>
        <w:t xml:space="preserve">  Užsakovas:   </w:t>
      </w:r>
      <w:r>
        <w:rPr>
          <w:noProof/>
          <w:sz w:val="28"/>
          <w:szCs w:val="28"/>
        </w:rPr>
        <w:t>UAB“Vilkaviškio vandenys“ (Gražiškiai)                    2018-11-06</w:t>
      </w:r>
    </w:p>
    <w:p w:rsidR="00E31AE2" w:rsidRPr="00051638" w:rsidRDefault="00E31AE2" w:rsidP="0053471D">
      <w:pPr>
        <w:pStyle w:val="Caption"/>
        <w:rPr>
          <w:noProof/>
          <w:sz w:val="20"/>
          <w:szCs w:val="20"/>
        </w:rPr>
      </w:pPr>
    </w:p>
    <w:p w:rsidR="00E31AE2" w:rsidRDefault="00E31AE2" w:rsidP="00495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31AE2" w:rsidRPr="004C30A7" w:rsidRDefault="00E31AE2" w:rsidP="004C30A7">
      <w:pPr>
        <w:spacing w:line="240" w:lineRule="auto"/>
        <w:rPr>
          <w:sz w:val="20"/>
          <w:szCs w:val="20"/>
          <w:lang w:val="en-US"/>
        </w:rPr>
      </w:pPr>
    </w:p>
    <w:p w:rsidR="00E31AE2" w:rsidRDefault="00E31AE2" w:rsidP="0053471D">
      <w:pPr>
        <w:spacing w:after="0" w:line="240" w:lineRule="auto"/>
        <w:rPr>
          <w:b/>
          <w:sz w:val="20"/>
          <w:szCs w:val="20"/>
          <w:lang w:val="en-US"/>
        </w:rPr>
      </w:pPr>
      <w:r w:rsidRPr="0053471D">
        <w:rPr>
          <w:b/>
          <w:sz w:val="20"/>
          <w:szCs w:val="20"/>
          <w:lang w:val="en-US"/>
        </w:rPr>
        <w:t>Vandens nugeležinimo procesas:</w:t>
      </w:r>
    </w:p>
    <w:p w:rsidR="00E31AE2" w:rsidRPr="00CF4766" w:rsidRDefault="00E31AE2" w:rsidP="0053471D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E31AE2" w:rsidRDefault="00E31AE2" w:rsidP="00F564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F5648A">
        <w:rPr>
          <w:rFonts w:cs="Arial"/>
          <w:sz w:val="20"/>
          <w:szCs w:val="20"/>
        </w:rPr>
        <w:t>mpulsinis vandens tėkmės daviklis skaičiuoja</w:t>
      </w:r>
      <w:r>
        <w:rPr>
          <w:rFonts w:cs="Arial"/>
          <w:sz w:val="20"/>
          <w:szCs w:val="20"/>
        </w:rPr>
        <w:t xml:space="preserve">  naudojamą</w:t>
      </w:r>
      <w:r w:rsidRPr="00F5648A">
        <w:rPr>
          <w:rFonts w:cs="Arial"/>
          <w:sz w:val="20"/>
          <w:szCs w:val="20"/>
        </w:rPr>
        <w:t xml:space="preserve"> vandens kiekį. Pratekėjus nustatytam vandens kiekiui, proporcinis impulsinis pale</w:t>
      </w:r>
      <w:r>
        <w:rPr>
          <w:rFonts w:cs="Arial"/>
          <w:sz w:val="20"/>
          <w:szCs w:val="20"/>
        </w:rPr>
        <w:t xml:space="preserve">idėjas trumpam atidaro solenoidinį vožtuvą, pro kurį iš kompresoriaus resiverio </w:t>
      </w:r>
      <w:r w:rsidRPr="00F5648A">
        <w:rPr>
          <w:rFonts w:cs="Arial"/>
          <w:sz w:val="20"/>
          <w:szCs w:val="20"/>
        </w:rPr>
        <w:t>į tekantį vandenį priver</w:t>
      </w:r>
      <w:r>
        <w:rPr>
          <w:rFonts w:cs="Arial"/>
          <w:sz w:val="20"/>
          <w:szCs w:val="20"/>
        </w:rPr>
        <w:t>stinai paduodamas tam tikras oro kiekis</w:t>
      </w:r>
      <w:r w:rsidRPr="00F5648A">
        <w:rPr>
          <w:rFonts w:cs="Arial"/>
          <w:sz w:val="20"/>
          <w:szCs w:val="20"/>
        </w:rPr>
        <w:t xml:space="preserve">.  Mes turime galimybę reguliuoti įpurškiamo oro dažnį bei kiekį.  Deguonies veikiami dvivalentės geležies junginiai oksiduojasi ir virsta į trivalentę Fe. Mūsų sistemoje distributorius yra ilgesnis, o Raiser Tube – didesnio diametro, todėl nugeležinimo procesas vyksta sklandžiau. Po oksidacijos vandens srautas nukreipiamas į </w:t>
      </w:r>
      <w:r>
        <w:rPr>
          <w:rFonts w:cs="Arial"/>
          <w:sz w:val="20"/>
          <w:szCs w:val="20"/>
        </w:rPr>
        <w:t xml:space="preserve">tris </w:t>
      </w:r>
      <w:r w:rsidRPr="00F5648A">
        <w:rPr>
          <w:rFonts w:cs="Arial"/>
          <w:sz w:val="20"/>
          <w:szCs w:val="20"/>
        </w:rPr>
        <w:t>filtravimo</w:t>
      </w:r>
      <w:r>
        <w:rPr>
          <w:rFonts w:cs="Arial"/>
          <w:sz w:val="20"/>
          <w:szCs w:val="20"/>
        </w:rPr>
        <w:t xml:space="preserve"> kolonas</w:t>
      </w:r>
      <w:r w:rsidRPr="00F5648A">
        <w:rPr>
          <w:rFonts w:cs="Arial"/>
          <w:sz w:val="20"/>
          <w:szCs w:val="20"/>
        </w:rPr>
        <w:t xml:space="preserve">, kur geležies nuosėdos ir kitos kietos dalelės nusėda užpildo sluoksniuose, kurias atbulinis </w:t>
      </w:r>
      <w:r>
        <w:rPr>
          <w:rFonts w:cs="Arial"/>
          <w:sz w:val="20"/>
          <w:szCs w:val="20"/>
        </w:rPr>
        <w:t>filtro vandens srautas ir šalina</w:t>
      </w:r>
      <w:r w:rsidRPr="00F5648A">
        <w:rPr>
          <w:rFonts w:cs="Arial"/>
          <w:sz w:val="20"/>
          <w:szCs w:val="20"/>
        </w:rPr>
        <w:t xml:space="preserve"> į nuotekų sistemą. Regeneracij</w:t>
      </w:r>
      <w:r>
        <w:rPr>
          <w:rFonts w:cs="Arial"/>
          <w:sz w:val="20"/>
          <w:szCs w:val="20"/>
        </w:rPr>
        <w:t>os dažnumas valdymo vožtuve  programuojamas</w:t>
      </w:r>
      <w:r w:rsidRPr="00F5648A">
        <w:rPr>
          <w:rFonts w:cs="Arial"/>
          <w:sz w:val="20"/>
          <w:szCs w:val="20"/>
        </w:rPr>
        <w:t>, atsiž</w:t>
      </w:r>
      <w:r>
        <w:rPr>
          <w:rFonts w:cs="Arial"/>
          <w:sz w:val="20"/>
          <w:szCs w:val="20"/>
        </w:rPr>
        <w:t>velgiant į</w:t>
      </w:r>
      <w:r w:rsidRPr="00F5648A">
        <w:rPr>
          <w:rFonts w:cs="Arial"/>
          <w:sz w:val="20"/>
          <w:szCs w:val="20"/>
        </w:rPr>
        <w:t xml:space="preserve"> suvartojamą vandens kiekį. Atlikęs regeneraciją, filtras automatiškai grįžta į serviso režimą. </w:t>
      </w:r>
    </w:p>
    <w:p w:rsidR="00E31AE2" w:rsidRDefault="00E31AE2" w:rsidP="0053471D">
      <w:pPr>
        <w:spacing w:after="0" w:line="240" w:lineRule="auto"/>
        <w:rPr>
          <w:sz w:val="20"/>
          <w:szCs w:val="20"/>
          <w:lang w:val="en-US"/>
        </w:rPr>
      </w:pPr>
    </w:p>
    <w:p w:rsidR="00E31AE2" w:rsidRDefault="00E31AE2" w:rsidP="0053471D">
      <w:pPr>
        <w:spacing w:after="0" w:line="240" w:lineRule="auto"/>
        <w:rPr>
          <w:sz w:val="20"/>
          <w:szCs w:val="20"/>
          <w:lang w:val="en-US"/>
        </w:rPr>
      </w:pPr>
    </w:p>
    <w:p w:rsidR="00E31AE2" w:rsidRPr="003C2BDD" w:rsidRDefault="00E31AE2" w:rsidP="0053471D">
      <w:pPr>
        <w:spacing w:after="0" w:line="240" w:lineRule="auto"/>
        <w:rPr>
          <w:sz w:val="18"/>
          <w:szCs w:val="20"/>
          <w:lang w:val="en-US"/>
        </w:rPr>
      </w:pPr>
      <w:r>
        <w:rPr>
          <w:sz w:val="20"/>
          <w:szCs w:val="20"/>
          <w:lang w:val="en-US"/>
        </w:rPr>
        <w:t xml:space="preserve">Aprašymą  paruošė:  UAB “Filteka” direktorius Artūras Vilbikas Tel. 8 686 42942 </w:t>
      </w:r>
    </w:p>
    <w:sectPr w:rsidR="00E31AE2" w:rsidRPr="003C2BDD" w:rsidSect="00631A1B"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E2" w:rsidRDefault="00E31AE2" w:rsidP="00475D49">
      <w:pPr>
        <w:spacing w:after="0" w:line="240" w:lineRule="auto"/>
      </w:pPr>
      <w:r>
        <w:separator/>
      </w:r>
    </w:p>
  </w:endnote>
  <w:endnote w:type="continuationSeparator" w:id="0">
    <w:p w:rsidR="00E31AE2" w:rsidRDefault="00E31AE2" w:rsidP="0047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E2" w:rsidRDefault="00E31AE2" w:rsidP="00475D49">
      <w:pPr>
        <w:spacing w:after="0" w:line="240" w:lineRule="auto"/>
      </w:pPr>
      <w:r>
        <w:separator/>
      </w:r>
    </w:p>
  </w:footnote>
  <w:footnote w:type="continuationSeparator" w:id="0">
    <w:p w:rsidR="00E31AE2" w:rsidRDefault="00E31AE2" w:rsidP="0047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854"/>
    <w:multiLevelType w:val="hybridMultilevel"/>
    <w:tmpl w:val="7B7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B16FF0"/>
    <w:multiLevelType w:val="hybridMultilevel"/>
    <w:tmpl w:val="A33A72F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9A4422"/>
    <w:multiLevelType w:val="hybridMultilevel"/>
    <w:tmpl w:val="C54C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A24"/>
    <w:rsid w:val="00002A1A"/>
    <w:rsid w:val="000072B7"/>
    <w:rsid w:val="00051638"/>
    <w:rsid w:val="00062676"/>
    <w:rsid w:val="00072520"/>
    <w:rsid w:val="00087243"/>
    <w:rsid w:val="00091C2B"/>
    <w:rsid w:val="000A3BB9"/>
    <w:rsid w:val="000B52EF"/>
    <w:rsid w:val="000C24D3"/>
    <w:rsid w:val="000D7446"/>
    <w:rsid w:val="000E7F29"/>
    <w:rsid w:val="00117956"/>
    <w:rsid w:val="00127655"/>
    <w:rsid w:val="00144E8D"/>
    <w:rsid w:val="00185596"/>
    <w:rsid w:val="00187C1D"/>
    <w:rsid w:val="001A73A6"/>
    <w:rsid w:val="001C6FAB"/>
    <w:rsid w:val="001E0981"/>
    <w:rsid w:val="001E296A"/>
    <w:rsid w:val="001E2E51"/>
    <w:rsid w:val="001F72D7"/>
    <w:rsid w:val="00200C95"/>
    <w:rsid w:val="0026441E"/>
    <w:rsid w:val="00264E1F"/>
    <w:rsid w:val="00281CE3"/>
    <w:rsid w:val="00287EF6"/>
    <w:rsid w:val="00290103"/>
    <w:rsid w:val="002B1AE2"/>
    <w:rsid w:val="002B7329"/>
    <w:rsid w:val="002B7D33"/>
    <w:rsid w:val="002D1F4D"/>
    <w:rsid w:val="002E6D4D"/>
    <w:rsid w:val="00314D7D"/>
    <w:rsid w:val="003704D1"/>
    <w:rsid w:val="003718F3"/>
    <w:rsid w:val="00390101"/>
    <w:rsid w:val="003C2BDD"/>
    <w:rsid w:val="003D3244"/>
    <w:rsid w:val="003D37DC"/>
    <w:rsid w:val="004078B9"/>
    <w:rsid w:val="00456B81"/>
    <w:rsid w:val="00471A14"/>
    <w:rsid w:val="00475D49"/>
    <w:rsid w:val="00494377"/>
    <w:rsid w:val="00495CE5"/>
    <w:rsid w:val="004C0646"/>
    <w:rsid w:val="004C30A7"/>
    <w:rsid w:val="004D0A62"/>
    <w:rsid w:val="005075B2"/>
    <w:rsid w:val="00524A63"/>
    <w:rsid w:val="00526BC9"/>
    <w:rsid w:val="005336E2"/>
    <w:rsid w:val="0053471D"/>
    <w:rsid w:val="00554306"/>
    <w:rsid w:val="00566550"/>
    <w:rsid w:val="00566B4B"/>
    <w:rsid w:val="005929A5"/>
    <w:rsid w:val="005A6134"/>
    <w:rsid w:val="005D03B6"/>
    <w:rsid w:val="005E5347"/>
    <w:rsid w:val="005F66D0"/>
    <w:rsid w:val="006125C3"/>
    <w:rsid w:val="00625511"/>
    <w:rsid w:val="00631A1B"/>
    <w:rsid w:val="00641095"/>
    <w:rsid w:val="00642FFB"/>
    <w:rsid w:val="00663596"/>
    <w:rsid w:val="006645BA"/>
    <w:rsid w:val="006717A6"/>
    <w:rsid w:val="006D2ED1"/>
    <w:rsid w:val="006E3BEB"/>
    <w:rsid w:val="006F4CE8"/>
    <w:rsid w:val="006F4E1E"/>
    <w:rsid w:val="007017AB"/>
    <w:rsid w:val="007260CA"/>
    <w:rsid w:val="00733724"/>
    <w:rsid w:val="007345DC"/>
    <w:rsid w:val="007528E5"/>
    <w:rsid w:val="0079376F"/>
    <w:rsid w:val="007A10AA"/>
    <w:rsid w:val="007A27ED"/>
    <w:rsid w:val="007B1CD2"/>
    <w:rsid w:val="007B2FD0"/>
    <w:rsid w:val="0080096F"/>
    <w:rsid w:val="00800E84"/>
    <w:rsid w:val="008054E1"/>
    <w:rsid w:val="00880490"/>
    <w:rsid w:val="00895292"/>
    <w:rsid w:val="008A72B7"/>
    <w:rsid w:val="0091683A"/>
    <w:rsid w:val="00952085"/>
    <w:rsid w:val="009553C8"/>
    <w:rsid w:val="00987398"/>
    <w:rsid w:val="009959AF"/>
    <w:rsid w:val="009B0625"/>
    <w:rsid w:val="009B74F1"/>
    <w:rsid w:val="009E6FE8"/>
    <w:rsid w:val="00A02E46"/>
    <w:rsid w:val="00A20781"/>
    <w:rsid w:val="00A2431F"/>
    <w:rsid w:val="00A37309"/>
    <w:rsid w:val="00A72281"/>
    <w:rsid w:val="00A8154B"/>
    <w:rsid w:val="00A8183C"/>
    <w:rsid w:val="00A94932"/>
    <w:rsid w:val="00AB5384"/>
    <w:rsid w:val="00AF7981"/>
    <w:rsid w:val="00B14B8A"/>
    <w:rsid w:val="00B20EB4"/>
    <w:rsid w:val="00B21C45"/>
    <w:rsid w:val="00B829A2"/>
    <w:rsid w:val="00B967BE"/>
    <w:rsid w:val="00BB5773"/>
    <w:rsid w:val="00BE47E3"/>
    <w:rsid w:val="00BE5E6F"/>
    <w:rsid w:val="00C030FC"/>
    <w:rsid w:val="00C505F8"/>
    <w:rsid w:val="00C57E23"/>
    <w:rsid w:val="00C76A0D"/>
    <w:rsid w:val="00C83817"/>
    <w:rsid w:val="00CB4878"/>
    <w:rsid w:val="00CD3697"/>
    <w:rsid w:val="00CE1A94"/>
    <w:rsid w:val="00CE35C3"/>
    <w:rsid w:val="00CE7EF2"/>
    <w:rsid w:val="00CF4766"/>
    <w:rsid w:val="00D0012D"/>
    <w:rsid w:val="00D03ED6"/>
    <w:rsid w:val="00D055C0"/>
    <w:rsid w:val="00D10D2B"/>
    <w:rsid w:val="00D13AB4"/>
    <w:rsid w:val="00D172A0"/>
    <w:rsid w:val="00D375A2"/>
    <w:rsid w:val="00D50E05"/>
    <w:rsid w:val="00D50FB9"/>
    <w:rsid w:val="00D7014E"/>
    <w:rsid w:val="00D873E0"/>
    <w:rsid w:val="00DA5B84"/>
    <w:rsid w:val="00DB0610"/>
    <w:rsid w:val="00DB3FA4"/>
    <w:rsid w:val="00DF1ABE"/>
    <w:rsid w:val="00DF7A1A"/>
    <w:rsid w:val="00E31AE2"/>
    <w:rsid w:val="00E32049"/>
    <w:rsid w:val="00E53D99"/>
    <w:rsid w:val="00E80B77"/>
    <w:rsid w:val="00E93D26"/>
    <w:rsid w:val="00EA201F"/>
    <w:rsid w:val="00EB77E9"/>
    <w:rsid w:val="00ED5833"/>
    <w:rsid w:val="00F00E21"/>
    <w:rsid w:val="00F27243"/>
    <w:rsid w:val="00F31667"/>
    <w:rsid w:val="00F5648A"/>
    <w:rsid w:val="00F67061"/>
    <w:rsid w:val="00F727B1"/>
    <w:rsid w:val="00FB232C"/>
    <w:rsid w:val="00FD3A24"/>
    <w:rsid w:val="00FE2EE9"/>
    <w:rsid w:val="00FE7218"/>
    <w:rsid w:val="00FF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3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3A24"/>
    <w:rPr>
      <w:rFonts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rsid w:val="00F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A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D3A2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3A24"/>
    <w:rPr>
      <w:rFonts w:ascii="Times New Roman" w:hAnsi="Times New Roman" w:cs="Times New Roman"/>
      <w:sz w:val="20"/>
      <w:szCs w:val="20"/>
      <w:lang w:val="lt-LT" w:eastAsia="ar-SA" w:bidi="ar-SA"/>
    </w:rPr>
  </w:style>
  <w:style w:type="table" w:styleId="TableGrid">
    <w:name w:val="Table Grid"/>
    <w:basedOn w:val="TableNormal"/>
    <w:uiPriority w:val="99"/>
    <w:rsid w:val="00FD3A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5D49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7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5D49"/>
    <w:rPr>
      <w:rFonts w:cs="Times New Roman"/>
    </w:rPr>
  </w:style>
  <w:style w:type="paragraph" w:styleId="NoSpacing">
    <w:name w:val="No Spacing"/>
    <w:uiPriority w:val="99"/>
    <w:qFormat/>
    <w:rsid w:val="000C24D3"/>
  </w:style>
  <w:style w:type="character" w:styleId="Hyperlink">
    <w:name w:val="Hyperlink"/>
    <w:basedOn w:val="DefaultParagraphFont"/>
    <w:uiPriority w:val="99"/>
    <w:rsid w:val="005929A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53471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756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Filteka</dc:creator>
  <cp:keywords/>
  <dc:description/>
  <cp:lastModifiedBy>Justina Valentienė</cp:lastModifiedBy>
  <cp:revision>2</cp:revision>
  <cp:lastPrinted>2014-05-25T09:59:00Z</cp:lastPrinted>
  <dcterms:created xsi:type="dcterms:W3CDTF">2018-12-10T14:26:00Z</dcterms:created>
  <dcterms:modified xsi:type="dcterms:W3CDTF">2018-12-10T14:26:00Z</dcterms:modified>
</cp:coreProperties>
</file>